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FF" w:rsidRPr="00C66082" w:rsidRDefault="00A275FF" w:rsidP="00C66082">
      <w:pPr>
        <w:shd w:val="clear" w:color="auto" w:fill="FFFFFF"/>
        <w:rPr>
          <w:rFonts w:ascii="仿宋_GB2312" w:eastAsia="仿宋_GB2312" w:hAnsiTheme="minorEastAsia"/>
          <w:sz w:val="28"/>
          <w:szCs w:val="28"/>
        </w:rPr>
      </w:pPr>
      <w:r w:rsidRPr="00C66082">
        <w:rPr>
          <w:rFonts w:ascii="仿宋_GB2312" w:eastAsia="仿宋_GB2312" w:hAnsiTheme="minorEastAsia" w:hint="eastAsia"/>
          <w:sz w:val="28"/>
          <w:szCs w:val="28"/>
        </w:rPr>
        <w:t>附件一：</w:t>
      </w:r>
    </w:p>
    <w:p w:rsidR="00A275FF" w:rsidRPr="00C66082" w:rsidRDefault="00A275FF" w:rsidP="00A275FF">
      <w:pPr>
        <w:jc w:val="center"/>
        <w:rPr>
          <w:rFonts w:ascii="仿宋_GB2312" w:eastAsia="仿宋_GB2312" w:hAnsiTheme="minorEastAsia"/>
          <w:sz w:val="28"/>
          <w:szCs w:val="28"/>
        </w:rPr>
      </w:pPr>
      <w:r w:rsidRPr="00C66082">
        <w:rPr>
          <w:rFonts w:ascii="仿宋_GB2312" w:eastAsia="仿宋_GB2312" w:hAnsiTheme="minorEastAsia" w:hint="eastAsia"/>
          <w:sz w:val="28"/>
          <w:szCs w:val="28"/>
        </w:rPr>
        <w:t>曲靖市第二人民医院拟购置医疗设备清单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80"/>
        <w:gridCol w:w="3897"/>
        <w:gridCol w:w="1701"/>
        <w:gridCol w:w="1701"/>
      </w:tblGrid>
      <w:tr w:rsidR="00A275FF" w:rsidRPr="00C66082" w:rsidTr="00A275FF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5FF" w:rsidRPr="00C66082" w:rsidRDefault="00A275FF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E215DB" w:rsidRPr="00C66082" w:rsidTr="00A275FF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B" w:rsidRPr="00C66082" w:rsidRDefault="00E215DB" w:rsidP="00A275F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DB" w:rsidRPr="00C66082" w:rsidRDefault="00650016" w:rsidP="00326442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内镜灭菌设备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DB" w:rsidRPr="00C66082" w:rsidRDefault="00E215DB" w:rsidP="00326442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DB" w:rsidRPr="00C66082" w:rsidRDefault="00E215DB" w:rsidP="00326442">
            <w:pPr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C66082">
              <w:rPr>
                <w:rFonts w:ascii="仿宋_GB2312" w:eastAsia="仿宋_GB2312" w:hAnsiTheme="minorEastAsia" w:hint="eastAsia"/>
                <w:sz w:val="28"/>
                <w:szCs w:val="28"/>
              </w:rPr>
              <w:t>台</w:t>
            </w:r>
          </w:p>
        </w:tc>
      </w:tr>
    </w:tbl>
    <w:p w:rsidR="00A275FF" w:rsidRPr="00C66082" w:rsidRDefault="00A275FF">
      <w:pPr>
        <w:rPr>
          <w:rFonts w:ascii="仿宋_GB2312" w:eastAsia="仿宋_GB2312" w:hAnsiTheme="minorEastAsia"/>
          <w:sz w:val="28"/>
          <w:szCs w:val="28"/>
        </w:rPr>
      </w:pPr>
    </w:p>
    <w:sectPr w:rsidR="00A275FF" w:rsidRPr="00C6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C4" w:rsidRDefault="00767BC4" w:rsidP="004A3638">
      <w:r>
        <w:separator/>
      </w:r>
    </w:p>
  </w:endnote>
  <w:endnote w:type="continuationSeparator" w:id="0">
    <w:p w:rsidR="00767BC4" w:rsidRDefault="00767BC4" w:rsidP="004A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C4" w:rsidRDefault="00767BC4" w:rsidP="004A3638">
      <w:r>
        <w:separator/>
      </w:r>
    </w:p>
  </w:footnote>
  <w:footnote w:type="continuationSeparator" w:id="0">
    <w:p w:rsidR="00767BC4" w:rsidRDefault="00767BC4" w:rsidP="004A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549C"/>
    <w:rsid w:val="0001153E"/>
    <w:rsid w:val="00057FF0"/>
    <w:rsid w:val="00083E8F"/>
    <w:rsid w:val="000E713A"/>
    <w:rsid w:val="001D7506"/>
    <w:rsid w:val="001E33DA"/>
    <w:rsid w:val="001F115B"/>
    <w:rsid w:val="002131DC"/>
    <w:rsid w:val="00293907"/>
    <w:rsid w:val="004175BA"/>
    <w:rsid w:val="004538F5"/>
    <w:rsid w:val="00455322"/>
    <w:rsid w:val="00467DD2"/>
    <w:rsid w:val="00475A3F"/>
    <w:rsid w:val="004A3638"/>
    <w:rsid w:val="00627111"/>
    <w:rsid w:val="00650016"/>
    <w:rsid w:val="006615B9"/>
    <w:rsid w:val="006911F7"/>
    <w:rsid w:val="007024F2"/>
    <w:rsid w:val="00756326"/>
    <w:rsid w:val="00767BC4"/>
    <w:rsid w:val="007831B1"/>
    <w:rsid w:val="00796D38"/>
    <w:rsid w:val="007D57C8"/>
    <w:rsid w:val="0083230B"/>
    <w:rsid w:val="008A74C7"/>
    <w:rsid w:val="008D79BA"/>
    <w:rsid w:val="008E2B94"/>
    <w:rsid w:val="009032B5"/>
    <w:rsid w:val="00A275FF"/>
    <w:rsid w:val="00B13CA3"/>
    <w:rsid w:val="00B250D2"/>
    <w:rsid w:val="00BF27A2"/>
    <w:rsid w:val="00C17D88"/>
    <w:rsid w:val="00C66082"/>
    <w:rsid w:val="00D04C58"/>
    <w:rsid w:val="00D40EB6"/>
    <w:rsid w:val="00D42666"/>
    <w:rsid w:val="00D86195"/>
    <w:rsid w:val="00E215DB"/>
    <w:rsid w:val="00EB1AF0"/>
    <w:rsid w:val="00F460C7"/>
    <w:rsid w:val="00FF4BA9"/>
    <w:rsid w:val="507F54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4A3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3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A3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A3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4A3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3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A3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A3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8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Haihua</dc:creator>
  <cp:lastModifiedBy>微软用户</cp:lastModifiedBy>
  <cp:revision>4</cp:revision>
  <cp:lastPrinted>2019-08-07T06:34:00Z</cp:lastPrinted>
  <dcterms:created xsi:type="dcterms:W3CDTF">2019-09-09T09:49:00Z</dcterms:created>
  <dcterms:modified xsi:type="dcterms:W3CDTF">2019-09-12T08:42:00Z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