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F" w:rsidRPr="00C66082" w:rsidRDefault="00A275FF" w:rsidP="00C66082">
      <w:pPr>
        <w:shd w:val="clear" w:color="auto" w:fill="FFFFFF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附件一：</w:t>
      </w:r>
    </w:p>
    <w:p w:rsidR="00A275FF" w:rsidRPr="00C66082" w:rsidRDefault="00A275FF" w:rsidP="00A275FF">
      <w:pPr>
        <w:jc w:val="center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曲靖市第二人民医院拟购置医疗</w:t>
      </w:r>
      <w:bookmarkStart w:id="0" w:name="_GoBack"/>
      <w:bookmarkEnd w:id="0"/>
      <w:r w:rsidRPr="00C66082">
        <w:rPr>
          <w:rFonts w:ascii="仿宋_GB2312" w:eastAsia="仿宋_GB2312" w:hAnsiTheme="minorEastAsia" w:hint="eastAsia"/>
          <w:sz w:val="28"/>
          <w:szCs w:val="28"/>
        </w:rPr>
        <w:t>设备清单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3897"/>
        <w:gridCol w:w="1701"/>
        <w:gridCol w:w="1701"/>
      </w:tblGrid>
      <w:tr w:rsidR="00A275FF" w:rsidRPr="00C66082" w:rsidTr="00A275FF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E215DB" w:rsidRPr="00C66082" w:rsidTr="00A275F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B" w:rsidRPr="00C66082" w:rsidRDefault="00E215DB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E215DB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流式细胞仪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E215DB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E215DB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台</w:t>
            </w:r>
          </w:p>
        </w:tc>
      </w:tr>
      <w:tr w:rsidR="00083E8F" w:rsidRPr="00C66082" w:rsidTr="00A275F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8F" w:rsidRPr="00C66082" w:rsidRDefault="00083E8F" w:rsidP="008C14C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8F" w:rsidRPr="00C66082" w:rsidRDefault="00083E8F" w:rsidP="008C14C1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电刀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8F" w:rsidRPr="00C66082" w:rsidRDefault="00083E8F" w:rsidP="008C14C1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E8F" w:rsidRPr="00C66082" w:rsidRDefault="00083E8F" w:rsidP="008C14C1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台</w:t>
            </w:r>
          </w:p>
        </w:tc>
      </w:tr>
      <w:tr w:rsidR="004175BA" w:rsidRPr="00C66082" w:rsidTr="00083E8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5BA" w:rsidRPr="00C66082" w:rsidRDefault="00083E8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BA" w:rsidRPr="00C66082" w:rsidRDefault="00083E8F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z w:val="28"/>
                <w:szCs w:val="28"/>
              </w:rPr>
              <w:t>遥测盒子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BA" w:rsidRPr="00C66082" w:rsidRDefault="00083E8F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BA" w:rsidRPr="00C66082" w:rsidRDefault="00083E8F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宋体"/>
                <w:sz w:val="28"/>
                <w:szCs w:val="28"/>
              </w:rPr>
              <w:t>个</w:t>
            </w:r>
            <w:proofErr w:type="gramEnd"/>
          </w:p>
        </w:tc>
      </w:tr>
    </w:tbl>
    <w:p w:rsidR="00A275FF" w:rsidRPr="00C66082" w:rsidRDefault="00A275FF">
      <w:pPr>
        <w:rPr>
          <w:rFonts w:ascii="仿宋_GB2312" w:eastAsia="仿宋_GB2312" w:hAnsiTheme="minorEastAsia"/>
          <w:sz w:val="28"/>
          <w:szCs w:val="28"/>
        </w:rPr>
      </w:pPr>
    </w:p>
    <w:sectPr w:rsidR="00A275FF" w:rsidRPr="00C6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B5" w:rsidRDefault="009032B5" w:rsidP="004A3638">
      <w:r>
        <w:separator/>
      </w:r>
    </w:p>
  </w:endnote>
  <w:endnote w:type="continuationSeparator" w:id="0">
    <w:p w:rsidR="009032B5" w:rsidRDefault="009032B5" w:rsidP="004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B5" w:rsidRDefault="009032B5" w:rsidP="004A3638">
      <w:r>
        <w:separator/>
      </w:r>
    </w:p>
  </w:footnote>
  <w:footnote w:type="continuationSeparator" w:id="0">
    <w:p w:rsidR="009032B5" w:rsidRDefault="009032B5" w:rsidP="004A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549C"/>
    <w:rsid w:val="0001153E"/>
    <w:rsid w:val="00057FF0"/>
    <w:rsid w:val="00083E8F"/>
    <w:rsid w:val="000E713A"/>
    <w:rsid w:val="001D7506"/>
    <w:rsid w:val="001E33DA"/>
    <w:rsid w:val="001F115B"/>
    <w:rsid w:val="002131DC"/>
    <w:rsid w:val="00293907"/>
    <w:rsid w:val="004175BA"/>
    <w:rsid w:val="004538F5"/>
    <w:rsid w:val="00455322"/>
    <w:rsid w:val="00467DD2"/>
    <w:rsid w:val="00475A3F"/>
    <w:rsid w:val="004A3638"/>
    <w:rsid w:val="00627111"/>
    <w:rsid w:val="006615B9"/>
    <w:rsid w:val="006911F7"/>
    <w:rsid w:val="007024F2"/>
    <w:rsid w:val="00756326"/>
    <w:rsid w:val="007831B1"/>
    <w:rsid w:val="00796D38"/>
    <w:rsid w:val="007D57C8"/>
    <w:rsid w:val="0083230B"/>
    <w:rsid w:val="008A74C7"/>
    <w:rsid w:val="008D79BA"/>
    <w:rsid w:val="008E2B94"/>
    <w:rsid w:val="009032B5"/>
    <w:rsid w:val="00A275FF"/>
    <w:rsid w:val="00B13CA3"/>
    <w:rsid w:val="00B250D2"/>
    <w:rsid w:val="00BF27A2"/>
    <w:rsid w:val="00C17D88"/>
    <w:rsid w:val="00C66082"/>
    <w:rsid w:val="00D04C58"/>
    <w:rsid w:val="00D40EB6"/>
    <w:rsid w:val="00D42666"/>
    <w:rsid w:val="00D86195"/>
    <w:rsid w:val="00E215DB"/>
    <w:rsid w:val="00EB1AF0"/>
    <w:rsid w:val="00F460C7"/>
    <w:rsid w:val="00FF4BA9"/>
    <w:rsid w:val="507F54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Haihua</dc:creator>
  <cp:lastModifiedBy>微软用户</cp:lastModifiedBy>
  <cp:revision>3</cp:revision>
  <cp:lastPrinted>2019-08-07T06:34:00Z</cp:lastPrinted>
  <dcterms:created xsi:type="dcterms:W3CDTF">2019-09-09T09:49:00Z</dcterms:created>
  <dcterms:modified xsi:type="dcterms:W3CDTF">2019-09-10T08:25:00Z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