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F" w:rsidRPr="00C66082" w:rsidRDefault="00A275FF" w:rsidP="00C66082">
      <w:pPr>
        <w:shd w:val="clear" w:color="auto" w:fill="FFFFFF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附件一：</w:t>
      </w:r>
    </w:p>
    <w:p w:rsidR="00A275FF" w:rsidRPr="00C66082" w:rsidRDefault="00A275FF" w:rsidP="00A275FF">
      <w:pPr>
        <w:jc w:val="center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曲靖市第二人民医院拟购置医疗设备清单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3897"/>
        <w:gridCol w:w="1701"/>
        <w:gridCol w:w="1701"/>
      </w:tblGrid>
      <w:tr w:rsidR="00A275FF" w:rsidRPr="00C66082" w:rsidTr="00A275FF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6162F8" w:rsidRPr="00C66082" w:rsidTr="00A275F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F8" w:rsidRPr="00C66082" w:rsidRDefault="006162F8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1E633B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内窥镜手术专用显示器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1E633B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台</w:t>
            </w:r>
          </w:p>
        </w:tc>
      </w:tr>
    </w:tbl>
    <w:p w:rsidR="00A275FF" w:rsidRPr="00C66082" w:rsidRDefault="00A275FF">
      <w:pPr>
        <w:rPr>
          <w:rFonts w:ascii="仿宋_GB2312" w:eastAsia="仿宋_GB2312" w:hAnsiTheme="minorEastAsia"/>
          <w:sz w:val="28"/>
          <w:szCs w:val="28"/>
        </w:rPr>
      </w:pPr>
    </w:p>
    <w:sectPr w:rsidR="00A275FF" w:rsidRPr="00C6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01" w:rsidRDefault="00576B01" w:rsidP="004A3638">
      <w:r>
        <w:separator/>
      </w:r>
    </w:p>
  </w:endnote>
  <w:endnote w:type="continuationSeparator" w:id="0">
    <w:p w:rsidR="00576B01" w:rsidRDefault="00576B01" w:rsidP="004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01" w:rsidRDefault="00576B01" w:rsidP="004A3638">
      <w:r>
        <w:separator/>
      </w:r>
    </w:p>
  </w:footnote>
  <w:footnote w:type="continuationSeparator" w:id="0">
    <w:p w:rsidR="00576B01" w:rsidRDefault="00576B01" w:rsidP="004A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549C"/>
    <w:rsid w:val="0001153E"/>
    <w:rsid w:val="00057FF0"/>
    <w:rsid w:val="00083E8F"/>
    <w:rsid w:val="000A64E5"/>
    <w:rsid w:val="000E713A"/>
    <w:rsid w:val="001203D6"/>
    <w:rsid w:val="00141ACB"/>
    <w:rsid w:val="001D7506"/>
    <w:rsid w:val="001E33DA"/>
    <w:rsid w:val="001E633B"/>
    <w:rsid w:val="001F115B"/>
    <w:rsid w:val="002131DC"/>
    <w:rsid w:val="00293907"/>
    <w:rsid w:val="002951F6"/>
    <w:rsid w:val="004175BA"/>
    <w:rsid w:val="004538F5"/>
    <w:rsid w:val="00455322"/>
    <w:rsid w:val="00467DD2"/>
    <w:rsid w:val="00475A3F"/>
    <w:rsid w:val="004A3638"/>
    <w:rsid w:val="00521B52"/>
    <w:rsid w:val="00576B01"/>
    <w:rsid w:val="006162F8"/>
    <w:rsid w:val="00627111"/>
    <w:rsid w:val="006615B9"/>
    <w:rsid w:val="006911F7"/>
    <w:rsid w:val="006E0B84"/>
    <w:rsid w:val="007024F2"/>
    <w:rsid w:val="00754F7E"/>
    <w:rsid w:val="00756326"/>
    <w:rsid w:val="007831B1"/>
    <w:rsid w:val="00796D38"/>
    <w:rsid w:val="007D57C8"/>
    <w:rsid w:val="0083230B"/>
    <w:rsid w:val="008A74C7"/>
    <w:rsid w:val="008D79BA"/>
    <w:rsid w:val="008E2B94"/>
    <w:rsid w:val="009032B5"/>
    <w:rsid w:val="00A275FF"/>
    <w:rsid w:val="00AE7FF0"/>
    <w:rsid w:val="00B13CA3"/>
    <w:rsid w:val="00B250D2"/>
    <w:rsid w:val="00B65A3E"/>
    <w:rsid w:val="00BF27A2"/>
    <w:rsid w:val="00C17D88"/>
    <w:rsid w:val="00C421D6"/>
    <w:rsid w:val="00C66082"/>
    <w:rsid w:val="00C953D1"/>
    <w:rsid w:val="00D04C58"/>
    <w:rsid w:val="00D2652F"/>
    <w:rsid w:val="00D40EB6"/>
    <w:rsid w:val="00D42666"/>
    <w:rsid w:val="00D86195"/>
    <w:rsid w:val="00E215DB"/>
    <w:rsid w:val="00E5782E"/>
    <w:rsid w:val="00E80B93"/>
    <w:rsid w:val="00EB1AF0"/>
    <w:rsid w:val="00F460C7"/>
    <w:rsid w:val="00FF4BA9"/>
    <w:rsid w:val="00FF626C"/>
    <w:rsid w:val="507F54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Haihua</dc:creator>
  <cp:lastModifiedBy>微软用户</cp:lastModifiedBy>
  <cp:revision>2</cp:revision>
  <cp:lastPrinted>2019-08-07T06:34:00Z</cp:lastPrinted>
  <dcterms:created xsi:type="dcterms:W3CDTF">2019-12-05T07:17:00Z</dcterms:created>
  <dcterms:modified xsi:type="dcterms:W3CDTF">2019-12-05T07:17:00Z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