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5FF" w:rsidRPr="00C66082" w:rsidRDefault="00A275FF" w:rsidP="00C66082">
      <w:pPr>
        <w:shd w:val="clear" w:color="auto" w:fill="FFFFFF"/>
        <w:rPr>
          <w:rFonts w:ascii="仿宋_GB2312" w:eastAsia="仿宋_GB2312" w:hAnsiTheme="minorEastAsia"/>
          <w:sz w:val="28"/>
          <w:szCs w:val="28"/>
        </w:rPr>
      </w:pPr>
      <w:r w:rsidRPr="00C66082">
        <w:rPr>
          <w:rFonts w:ascii="仿宋_GB2312" w:eastAsia="仿宋_GB2312" w:hAnsiTheme="minorEastAsia" w:hint="eastAsia"/>
          <w:sz w:val="28"/>
          <w:szCs w:val="28"/>
        </w:rPr>
        <w:t>附件一：</w:t>
      </w:r>
    </w:p>
    <w:p w:rsidR="00A275FF" w:rsidRPr="00C66082" w:rsidRDefault="00A275FF" w:rsidP="00A275FF">
      <w:pPr>
        <w:jc w:val="center"/>
        <w:rPr>
          <w:rFonts w:ascii="仿宋_GB2312" w:eastAsia="仿宋_GB2312" w:hAnsiTheme="minorEastAsia"/>
          <w:sz w:val="28"/>
          <w:szCs w:val="28"/>
        </w:rPr>
      </w:pPr>
      <w:r w:rsidRPr="00C66082">
        <w:rPr>
          <w:rFonts w:ascii="仿宋_GB2312" w:eastAsia="仿宋_GB2312" w:hAnsiTheme="minorEastAsia" w:hint="eastAsia"/>
          <w:sz w:val="28"/>
          <w:szCs w:val="28"/>
        </w:rPr>
        <w:t>曲靖市第二人民医院拟购置医疗设备清单</w:t>
      </w: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1080"/>
        <w:gridCol w:w="3897"/>
        <w:gridCol w:w="1701"/>
        <w:gridCol w:w="1701"/>
      </w:tblGrid>
      <w:tr w:rsidR="00A275FF" w:rsidRPr="00C66082" w:rsidTr="00A275FF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5FF" w:rsidRPr="00C66082" w:rsidRDefault="00A275FF" w:rsidP="00A275FF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C66082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5FF" w:rsidRPr="00C66082" w:rsidRDefault="00A275FF" w:rsidP="00A275FF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C66082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设备名称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5FF" w:rsidRPr="00C66082" w:rsidRDefault="00A275FF" w:rsidP="00A275FF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C66082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5FF" w:rsidRPr="00C66082" w:rsidRDefault="00A275FF" w:rsidP="00A275FF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C66082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</w:tr>
      <w:tr w:rsidR="006162F8" w:rsidRPr="00C66082" w:rsidTr="00A275FF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F8" w:rsidRPr="00C66082" w:rsidRDefault="006162F8" w:rsidP="00A275FF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C66082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F8" w:rsidRPr="00E5782E" w:rsidRDefault="006162F8">
            <w:pPr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E5782E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血氧测量仪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F8" w:rsidRPr="00E5782E" w:rsidRDefault="006162F8">
            <w:pPr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E5782E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F8" w:rsidRPr="00E5782E" w:rsidRDefault="006162F8">
            <w:pPr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E5782E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个</w:t>
            </w:r>
            <w:proofErr w:type="gramEnd"/>
          </w:p>
        </w:tc>
      </w:tr>
      <w:tr w:rsidR="006162F8" w:rsidRPr="00C66082" w:rsidTr="006162F8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2F8" w:rsidRPr="00C66082" w:rsidRDefault="006162F8" w:rsidP="008C14C1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C66082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2F8" w:rsidRPr="00E5782E" w:rsidRDefault="006162F8">
            <w:pPr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E5782E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动态血压监测仪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2F8" w:rsidRPr="00E5782E" w:rsidRDefault="006162F8">
            <w:pPr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E5782E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2F8" w:rsidRPr="00E5782E" w:rsidRDefault="006162F8">
            <w:pPr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E5782E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个</w:t>
            </w:r>
            <w:proofErr w:type="gramEnd"/>
          </w:p>
        </w:tc>
      </w:tr>
      <w:tr w:rsidR="006162F8" w:rsidRPr="00C66082" w:rsidTr="006162F8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2F8" w:rsidRPr="00C66082" w:rsidRDefault="006162F8" w:rsidP="00A275FF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2F8" w:rsidRPr="00E5782E" w:rsidRDefault="006162F8">
            <w:pPr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E5782E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台车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2F8" w:rsidRPr="00E5782E" w:rsidRDefault="006162F8">
            <w:pPr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E5782E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2F8" w:rsidRPr="00E5782E" w:rsidRDefault="006162F8">
            <w:pPr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E5782E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个</w:t>
            </w:r>
            <w:proofErr w:type="gramEnd"/>
          </w:p>
        </w:tc>
      </w:tr>
      <w:tr w:rsidR="006162F8" w:rsidRPr="00C66082" w:rsidTr="006162F8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2F8" w:rsidRDefault="006162F8" w:rsidP="00A275FF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2F8" w:rsidRPr="00E5782E" w:rsidRDefault="006162F8">
            <w:pPr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E5782E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妊</w:t>
            </w:r>
            <w:proofErr w:type="gramEnd"/>
            <w:r w:rsidRPr="00E5782E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高症筛查仪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2F8" w:rsidRPr="00E5782E" w:rsidRDefault="006162F8">
            <w:pPr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E5782E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2F8" w:rsidRPr="00E5782E" w:rsidRDefault="006162F8">
            <w:pPr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E5782E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套</w:t>
            </w:r>
          </w:p>
        </w:tc>
      </w:tr>
      <w:tr w:rsidR="00754F7E" w:rsidRPr="00C66082" w:rsidTr="006162F8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F7E" w:rsidRDefault="00754F7E" w:rsidP="00A275FF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F7E" w:rsidRPr="00E5782E" w:rsidRDefault="00754F7E">
            <w:pPr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E5782E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呼吸机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F7E" w:rsidRPr="00E5782E" w:rsidRDefault="00754F7E">
            <w:pPr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E5782E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F7E" w:rsidRPr="00E5782E" w:rsidRDefault="00754F7E">
            <w:pPr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E5782E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</w:tr>
      <w:tr w:rsidR="001203D6" w:rsidRPr="00C66082" w:rsidTr="006162F8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3D6" w:rsidRDefault="001203D6" w:rsidP="00A275FF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D6" w:rsidRPr="00E5782E" w:rsidRDefault="001203D6">
            <w:pPr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E5782E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鼻窦给药系统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D6" w:rsidRPr="00E5782E" w:rsidRDefault="001203D6">
            <w:pPr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E5782E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D6" w:rsidRPr="00E5782E" w:rsidRDefault="001203D6">
            <w:pPr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E5782E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</w:tr>
      <w:tr w:rsidR="001203D6" w:rsidRPr="00C66082" w:rsidTr="006162F8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3D6" w:rsidRDefault="001203D6" w:rsidP="00A275FF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D6" w:rsidRPr="00E5782E" w:rsidRDefault="001203D6">
            <w:pPr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E5782E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恒温水浴箱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D6" w:rsidRPr="00E5782E" w:rsidRDefault="001203D6">
            <w:pPr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E5782E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D6" w:rsidRPr="00E5782E" w:rsidRDefault="001203D6">
            <w:pPr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E5782E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</w:tr>
      <w:tr w:rsidR="00E5782E" w:rsidRPr="00C66082" w:rsidTr="006162F8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82E" w:rsidRDefault="00E5782E" w:rsidP="00A275FF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82E" w:rsidRPr="00E5782E" w:rsidRDefault="00E5782E">
            <w:pPr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E5782E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内镜灭菌</w:t>
            </w:r>
            <w:bookmarkStart w:id="0" w:name="_GoBack"/>
            <w:bookmarkEnd w:id="0"/>
            <w:r w:rsidRPr="00E5782E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82E" w:rsidRPr="00E5782E" w:rsidRDefault="00E5782E">
            <w:pPr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E5782E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82E" w:rsidRPr="00E5782E" w:rsidRDefault="00E5782E">
            <w:pPr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E5782E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</w:tr>
      <w:tr w:rsidR="00E5782E" w:rsidRPr="00C66082" w:rsidTr="006162F8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82E" w:rsidRDefault="00E5782E" w:rsidP="00A275FF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82E" w:rsidRPr="00E5782E" w:rsidRDefault="00E5782E">
            <w:pPr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E5782E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电刀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82E" w:rsidRPr="00E5782E" w:rsidRDefault="00E5782E">
            <w:pPr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E5782E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82E" w:rsidRPr="00E5782E" w:rsidRDefault="00E5782E">
            <w:pPr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E5782E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</w:tr>
      <w:tr w:rsidR="002951F6" w:rsidRPr="00C66082" w:rsidTr="006162F8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1F6" w:rsidRDefault="002951F6" w:rsidP="00AE7FF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1</w:t>
            </w:r>
            <w:r w:rsidR="00AE7FF0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1F6" w:rsidRDefault="002951F6">
            <w:pPr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胎儿/母亲监护仪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1F6" w:rsidRDefault="002951F6" w:rsidP="002951F6">
            <w:pPr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1F6" w:rsidRDefault="002951F6" w:rsidP="002951F6">
            <w:pPr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</w:tr>
    </w:tbl>
    <w:p w:rsidR="00A275FF" w:rsidRPr="00C66082" w:rsidRDefault="00A275FF">
      <w:pPr>
        <w:rPr>
          <w:rFonts w:ascii="仿宋_GB2312" w:eastAsia="仿宋_GB2312" w:hAnsiTheme="minorEastAsia"/>
          <w:sz w:val="28"/>
          <w:szCs w:val="28"/>
        </w:rPr>
      </w:pPr>
    </w:p>
    <w:sectPr w:rsidR="00A275FF" w:rsidRPr="00C66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A3E" w:rsidRDefault="00B65A3E" w:rsidP="004A3638">
      <w:r>
        <w:separator/>
      </w:r>
    </w:p>
  </w:endnote>
  <w:endnote w:type="continuationSeparator" w:id="0">
    <w:p w:rsidR="00B65A3E" w:rsidRDefault="00B65A3E" w:rsidP="004A3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A3E" w:rsidRDefault="00B65A3E" w:rsidP="004A3638">
      <w:r>
        <w:separator/>
      </w:r>
    </w:p>
  </w:footnote>
  <w:footnote w:type="continuationSeparator" w:id="0">
    <w:p w:rsidR="00B65A3E" w:rsidRDefault="00B65A3E" w:rsidP="004A3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7F549C"/>
    <w:rsid w:val="0001153E"/>
    <w:rsid w:val="00057FF0"/>
    <w:rsid w:val="00083E8F"/>
    <w:rsid w:val="000A64E5"/>
    <w:rsid w:val="000E713A"/>
    <w:rsid w:val="001203D6"/>
    <w:rsid w:val="00141ACB"/>
    <w:rsid w:val="001D7506"/>
    <w:rsid w:val="001E33DA"/>
    <w:rsid w:val="001F115B"/>
    <w:rsid w:val="002131DC"/>
    <w:rsid w:val="00293907"/>
    <w:rsid w:val="002951F6"/>
    <w:rsid w:val="004175BA"/>
    <w:rsid w:val="004538F5"/>
    <w:rsid w:val="00455322"/>
    <w:rsid w:val="00467DD2"/>
    <w:rsid w:val="00475A3F"/>
    <w:rsid w:val="004A3638"/>
    <w:rsid w:val="00521B52"/>
    <w:rsid w:val="006162F8"/>
    <w:rsid w:val="00627111"/>
    <w:rsid w:val="006615B9"/>
    <w:rsid w:val="006911F7"/>
    <w:rsid w:val="006E0B84"/>
    <w:rsid w:val="007024F2"/>
    <w:rsid w:val="00754F7E"/>
    <w:rsid w:val="00756326"/>
    <w:rsid w:val="007831B1"/>
    <w:rsid w:val="00796D38"/>
    <w:rsid w:val="007D57C8"/>
    <w:rsid w:val="0083230B"/>
    <w:rsid w:val="008A74C7"/>
    <w:rsid w:val="008D79BA"/>
    <w:rsid w:val="008E2B94"/>
    <w:rsid w:val="009032B5"/>
    <w:rsid w:val="00A275FF"/>
    <w:rsid w:val="00AE7FF0"/>
    <w:rsid w:val="00B13CA3"/>
    <w:rsid w:val="00B250D2"/>
    <w:rsid w:val="00B65A3E"/>
    <w:rsid w:val="00BF27A2"/>
    <w:rsid w:val="00C17D88"/>
    <w:rsid w:val="00C421D6"/>
    <w:rsid w:val="00C66082"/>
    <w:rsid w:val="00C953D1"/>
    <w:rsid w:val="00D04C58"/>
    <w:rsid w:val="00D2652F"/>
    <w:rsid w:val="00D40EB6"/>
    <w:rsid w:val="00D42666"/>
    <w:rsid w:val="00D86195"/>
    <w:rsid w:val="00E215DB"/>
    <w:rsid w:val="00E5782E"/>
    <w:rsid w:val="00E80B93"/>
    <w:rsid w:val="00EB1AF0"/>
    <w:rsid w:val="00F460C7"/>
    <w:rsid w:val="00FF4BA9"/>
    <w:rsid w:val="00FF626C"/>
    <w:rsid w:val="507F549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Char"/>
    <w:rsid w:val="004A36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A363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4A36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A363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Char"/>
    <w:rsid w:val="004A36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A363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4A36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A363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hua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14</TotalTime>
  <Pages>1</Pages>
  <Words>25</Words>
  <Characters>145</Characters>
  <Application>Microsoft Office Word</Application>
  <DocSecurity>0</DocSecurity>
  <Lines>1</Lines>
  <Paragraphs>1</Paragraphs>
  <ScaleCrop>false</ScaleCrop>
  <Company>微软中国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Haihua</dc:creator>
  <cp:lastModifiedBy>微软用户</cp:lastModifiedBy>
  <cp:revision>10</cp:revision>
  <cp:lastPrinted>2019-08-07T06:34:00Z</cp:lastPrinted>
  <dcterms:created xsi:type="dcterms:W3CDTF">2019-10-08T00:48:00Z</dcterms:created>
  <dcterms:modified xsi:type="dcterms:W3CDTF">2019-10-15T07:40:00Z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2052-10.1.0.7397</vt:lpwstr>
  </property>
</Properties>
</file>